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F0D" w:rsidRDefault="00016F0D" w:rsidP="00576EF5">
      <w:pPr>
        <w:spacing w:after="0"/>
        <w:jc w:val="center"/>
      </w:pPr>
      <w:r>
        <w:t>City of Nicholasville – Tax Office</w:t>
      </w:r>
    </w:p>
    <w:p w:rsidR="00016F0D" w:rsidRDefault="00016F0D" w:rsidP="00AF76A9">
      <w:pPr>
        <w:spacing w:after="0"/>
        <w:jc w:val="center"/>
      </w:pPr>
      <w:r>
        <w:t>P.O. Box 590</w:t>
      </w:r>
    </w:p>
    <w:p w:rsidR="00016F0D" w:rsidRDefault="00016F0D" w:rsidP="00AF76A9">
      <w:pPr>
        <w:spacing w:after="0"/>
        <w:jc w:val="center"/>
      </w:pPr>
      <w:r>
        <w:t>Nicholasville, KY 40340-0590</w:t>
      </w:r>
    </w:p>
    <w:p w:rsidR="00016F0D" w:rsidRDefault="00016F0D" w:rsidP="00AF76A9">
      <w:pPr>
        <w:spacing w:after="0"/>
        <w:jc w:val="center"/>
      </w:pPr>
      <w:r>
        <w:t>859-885-7618</w:t>
      </w:r>
    </w:p>
    <w:p w:rsidR="00016F0D" w:rsidRDefault="00016F0D" w:rsidP="00AF76A9">
      <w:pPr>
        <w:spacing w:after="0"/>
        <w:jc w:val="center"/>
      </w:pPr>
      <w:hyperlink r:id="rId7" w:history="1">
        <w:r w:rsidRPr="0019255A">
          <w:rPr>
            <w:rStyle w:val="Hyperlink"/>
          </w:rPr>
          <w:t>www.nicholasville.org</w:t>
        </w:r>
      </w:hyperlink>
    </w:p>
    <w:p w:rsidR="00016F0D" w:rsidRPr="00BF46F8" w:rsidRDefault="00016F0D" w:rsidP="00AF76A9">
      <w:pPr>
        <w:spacing w:after="0"/>
        <w:jc w:val="center"/>
        <w:rPr>
          <w:b/>
          <w:bCs/>
          <w:sz w:val="28"/>
          <w:szCs w:val="28"/>
        </w:rPr>
      </w:pPr>
    </w:p>
    <w:p w:rsidR="00016F0D" w:rsidRPr="00BF46F8" w:rsidRDefault="00016F0D" w:rsidP="00576EF5">
      <w:pPr>
        <w:spacing w:after="0"/>
        <w:jc w:val="center"/>
        <w:rPr>
          <w:b/>
          <w:bCs/>
          <w:sz w:val="28"/>
          <w:szCs w:val="28"/>
        </w:rPr>
      </w:pPr>
      <w:r w:rsidRPr="00BF46F8">
        <w:rPr>
          <w:b/>
          <w:bCs/>
          <w:sz w:val="28"/>
          <w:szCs w:val="28"/>
        </w:rPr>
        <w:t>Application for Refund</w:t>
      </w:r>
    </w:p>
    <w:p w:rsidR="00016F0D" w:rsidRDefault="00016F0D" w:rsidP="00576EF5">
      <w:pPr>
        <w:spacing w:after="0"/>
        <w:jc w:val="center"/>
      </w:pPr>
    </w:p>
    <w:p w:rsidR="00016F0D" w:rsidRPr="00C302D8" w:rsidRDefault="00016F0D" w:rsidP="00576EF5">
      <w:pPr>
        <w:spacing w:after="0"/>
        <w:rPr>
          <w:b/>
          <w:bCs/>
        </w:rPr>
      </w:pPr>
      <w:r w:rsidRPr="00C302D8">
        <w:rPr>
          <w:b/>
          <w:bCs/>
        </w:rPr>
        <w:t>Part I:  Employee Information</w:t>
      </w:r>
    </w:p>
    <w:p w:rsidR="00016F0D" w:rsidRDefault="00016F0D" w:rsidP="00AF76A9">
      <w:pPr>
        <w:spacing w:after="0"/>
      </w:pPr>
    </w:p>
    <w:p w:rsidR="00016F0D" w:rsidRDefault="00016F0D" w:rsidP="00AF76A9">
      <w:pPr>
        <w:spacing w:after="0"/>
      </w:pPr>
      <w:r>
        <w:rPr>
          <w:noProof/>
        </w:rPr>
        <w:pict>
          <v:shapetype id="_x0000_t32" coordsize="21600,21600" o:spt="32" o:oned="t" path="m,l21600,21600e" filled="f">
            <v:path arrowok="t" fillok="f" o:connecttype="none"/>
            <o:lock v:ext="edit" shapetype="t"/>
          </v:shapetype>
          <v:shape id="_x0000_s1026" type="#_x0000_t32" style="position:absolute;margin-left:317.25pt;margin-top:12.2pt;width:150pt;height:0;z-index:251640832" o:connectortype="straight"/>
        </w:pict>
      </w:r>
      <w:r>
        <w:rPr>
          <w:noProof/>
        </w:rPr>
        <w:pict>
          <v:shape id="_x0000_s1027" type="#_x0000_t32" style="position:absolute;margin-left:81.75pt;margin-top:12.2pt;width:198pt;height:0;z-index:251639808" o:connectortype="straight"/>
        </w:pict>
      </w:r>
      <w:r>
        <w:t xml:space="preserve">Employee Name:    </w:t>
      </w:r>
      <w:r>
        <w:tab/>
      </w:r>
      <w:r>
        <w:tab/>
      </w:r>
      <w:r>
        <w:tab/>
      </w:r>
      <w:r>
        <w:tab/>
      </w:r>
      <w:r>
        <w:tab/>
      </w:r>
      <w:r>
        <w:tab/>
        <w:t xml:space="preserve">SSN#:   </w:t>
      </w:r>
    </w:p>
    <w:p w:rsidR="00016F0D" w:rsidRDefault="00016F0D" w:rsidP="00AF76A9">
      <w:pPr>
        <w:spacing w:after="0"/>
      </w:pPr>
    </w:p>
    <w:p w:rsidR="00016F0D" w:rsidRDefault="00016F0D" w:rsidP="00AF76A9">
      <w:pPr>
        <w:spacing w:after="0"/>
        <w:rPr>
          <w:u w:val="single"/>
        </w:rPr>
      </w:pPr>
      <w:r>
        <w:rPr>
          <w:noProof/>
        </w:rPr>
        <w:pict>
          <v:shape id="_x0000_s1028" type="#_x0000_t32" style="position:absolute;margin-left:114pt;margin-top:12.2pt;width:353.25pt;height:0;z-index:251641856" o:connectortype="straight"/>
        </w:pict>
      </w:r>
      <w:r>
        <w:t xml:space="preserve">Current Mailing Address:    </w:t>
      </w:r>
      <w:r>
        <w:tab/>
      </w:r>
      <w:r>
        <w:tab/>
      </w:r>
      <w:r>
        <w:tab/>
      </w:r>
      <w:r>
        <w:tab/>
      </w:r>
      <w:r>
        <w:tab/>
      </w:r>
    </w:p>
    <w:p w:rsidR="00016F0D" w:rsidRDefault="00016F0D" w:rsidP="00AF76A9">
      <w:pPr>
        <w:spacing w:after="0"/>
      </w:pPr>
    </w:p>
    <w:p w:rsidR="00016F0D" w:rsidRDefault="00016F0D" w:rsidP="00AF76A9">
      <w:pPr>
        <w:spacing w:after="0"/>
      </w:pPr>
      <w:r>
        <w:t xml:space="preserve">Daytime Phone: </w:t>
      </w:r>
      <w:r>
        <w:tab/>
      </w:r>
      <w:r>
        <w:tab/>
      </w:r>
      <w:r>
        <w:tab/>
      </w:r>
      <w:r>
        <w:tab/>
      </w:r>
      <w:r>
        <w:tab/>
        <w:t xml:space="preserve">Phone (Optional):    </w:t>
      </w:r>
    </w:p>
    <w:p w:rsidR="00016F0D" w:rsidRDefault="00016F0D" w:rsidP="00AF76A9">
      <w:pPr>
        <w:spacing w:after="0"/>
      </w:pPr>
      <w:r>
        <w:rPr>
          <w:noProof/>
        </w:rPr>
        <w:pict>
          <v:shape id="_x0000_s1029" type="#_x0000_t32" style="position:absolute;margin-left:339.75pt;margin-top:-.25pt;width:127.5pt;height:0;z-index:251665408" o:connectortype="straight"/>
        </w:pict>
      </w:r>
      <w:r>
        <w:rPr>
          <w:noProof/>
        </w:rPr>
        <w:pict>
          <v:shape id="_x0000_s1030" type="#_x0000_t32" style="position:absolute;margin-left:75.75pt;margin-top:-.25pt;width:165.75pt;height:0;z-index:251664384" o:connectortype="straight"/>
        </w:pict>
      </w:r>
    </w:p>
    <w:p w:rsidR="00016F0D" w:rsidRDefault="00016F0D" w:rsidP="00AF76A9">
      <w:pPr>
        <w:spacing w:after="0"/>
      </w:pPr>
    </w:p>
    <w:p w:rsidR="00016F0D" w:rsidRDefault="00016F0D" w:rsidP="00AF76A9">
      <w:pPr>
        <w:spacing w:after="0"/>
      </w:pPr>
      <w:r>
        <w:rPr>
          <w:noProof/>
        </w:rPr>
        <w:pict>
          <v:shape id="_x0000_s1031" type="#_x0000_t32" style="position:absolute;margin-left:162.75pt;margin-top:12.5pt;width:304.5pt;height:0;z-index:251642880" o:connectortype="straight"/>
        </w:pict>
      </w:r>
      <w:r>
        <w:t>Employee Email Address (Optional):</w:t>
      </w:r>
    </w:p>
    <w:p w:rsidR="00016F0D" w:rsidRDefault="00016F0D" w:rsidP="00AF76A9">
      <w:pPr>
        <w:spacing w:after="0"/>
      </w:pPr>
    </w:p>
    <w:p w:rsidR="00016F0D" w:rsidRPr="00C302D8" w:rsidRDefault="00016F0D" w:rsidP="005D6C9B">
      <w:pPr>
        <w:spacing w:after="0"/>
        <w:rPr>
          <w:b/>
          <w:bCs/>
        </w:rPr>
      </w:pPr>
      <w:r w:rsidRPr="00C302D8">
        <w:rPr>
          <w:b/>
          <w:bCs/>
        </w:rPr>
        <w:t>Part I</w:t>
      </w:r>
      <w:r>
        <w:rPr>
          <w:b/>
          <w:bCs/>
        </w:rPr>
        <w:t>I</w:t>
      </w:r>
      <w:r w:rsidRPr="00C302D8">
        <w:rPr>
          <w:b/>
          <w:bCs/>
        </w:rPr>
        <w:t>:  Employe</w:t>
      </w:r>
      <w:r>
        <w:rPr>
          <w:b/>
          <w:bCs/>
        </w:rPr>
        <w:t>r</w:t>
      </w:r>
      <w:r w:rsidRPr="00C302D8">
        <w:rPr>
          <w:b/>
          <w:bCs/>
        </w:rPr>
        <w:t xml:space="preserve"> Information</w:t>
      </w:r>
    </w:p>
    <w:p w:rsidR="00016F0D" w:rsidRDefault="00016F0D" w:rsidP="00AF76A9">
      <w:pPr>
        <w:spacing w:after="0"/>
      </w:pPr>
    </w:p>
    <w:p w:rsidR="00016F0D" w:rsidRDefault="00016F0D" w:rsidP="00AF76A9">
      <w:pPr>
        <w:spacing w:after="0"/>
      </w:pPr>
      <w:r>
        <w:rPr>
          <w:noProof/>
        </w:rPr>
        <w:pict>
          <v:shape id="_x0000_s1032" type="#_x0000_t32" style="position:absolute;margin-left:75.75pt;margin-top:12.3pt;width:391.5pt;height:0;z-index:251643904" o:connectortype="straight"/>
        </w:pict>
      </w:r>
      <w:r>
        <w:t xml:space="preserve">Employer Name: </w:t>
      </w:r>
    </w:p>
    <w:p w:rsidR="00016F0D" w:rsidRDefault="00016F0D" w:rsidP="00AF76A9">
      <w:pPr>
        <w:spacing w:after="0"/>
      </w:pPr>
    </w:p>
    <w:p w:rsidR="00016F0D" w:rsidRDefault="00016F0D" w:rsidP="00AF76A9">
      <w:pPr>
        <w:spacing w:after="0"/>
      </w:pPr>
      <w:r>
        <w:rPr>
          <w:noProof/>
        </w:rPr>
        <w:pict>
          <v:shape id="_x0000_s1033" type="#_x0000_t32" style="position:absolute;margin-left:42pt;margin-top:13.3pt;width:421.5pt;height:0;z-index:251644928" o:connectortype="straight"/>
        </w:pict>
      </w:r>
      <w:r>
        <w:t xml:space="preserve">Address:  </w:t>
      </w:r>
    </w:p>
    <w:p w:rsidR="00016F0D" w:rsidRDefault="00016F0D" w:rsidP="00AF76A9">
      <w:pPr>
        <w:spacing w:after="0"/>
      </w:pPr>
    </w:p>
    <w:p w:rsidR="00016F0D" w:rsidRDefault="00016F0D" w:rsidP="00AF76A9">
      <w:pPr>
        <w:spacing w:after="0"/>
      </w:pPr>
      <w:r>
        <w:rPr>
          <w:noProof/>
        </w:rPr>
        <w:pict>
          <v:shape id="_x0000_s1034" type="#_x0000_t32" style="position:absolute;margin-left:279.75pt;margin-top:12.9pt;width:187.5pt;height:0;z-index:251645952" o:connectortype="straight"/>
        </w:pict>
      </w:r>
      <w:r>
        <w:t xml:space="preserve">Employer's City of Nicholasville Payroll Withholding Account #:  </w:t>
      </w:r>
    </w:p>
    <w:p w:rsidR="00016F0D" w:rsidRDefault="00016F0D" w:rsidP="00AF76A9">
      <w:pPr>
        <w:spacing w:after="0"/>
      </w:pPr>
    </w:p>
    <w:p w:rsidR="00016F0D" w:rsidRDefault="00016F0D" w:rsidP="00AF76A9">
      <w:pPr>
        <w:spacing w:after="0"/>
      </w:pPr>
      <w:r>
        <w:rPr>
          <w:noProof/>
        </w:rPr>
        <w:pict>
          <v:shape id="_x0000_s1035" type="#_x0000_t32" style="position:absolute;margin-left:355.5pt;margin-top:13.85pt;width:111.75pt;height:0;z-index:251648000" o:connectortype="straight"/>
        </w:pict>
      </w:r>
      <w:r>
        <w:rPr>
          <w:noProof/>
        </w:rPr>
        <w:pict>
          <v:shape id="_x0000_s1036" type="#_x0000_t32" style="position:absolute;margin-left:85.5pt;margin-top:13.85pt;width:198pt;height:0;z-index:251646976" o:connectortype="straight"/>
        </w:pict>
      </w:r>
      <w:r>
        <w:t xml:space="preserve">Payroll Supervisor:  </w:t>
      </w:r>
      <w:r>
        <w:tab/>
      </w:r>
      <w:r>
        <w:tab/>
      </w:r>
      <w:r>
        <w:tab/>
      </w:r>
      <w:r>
        <w:tab/>
      </w:r>
      <w:r>
        <w:tab/>
      </w:r>
      <w:r>
        <w:tab/>
        <w:t xml:space="preserve"> Office Phone:  </w:t>
      </w:r>
    </w:p>
    <w:p w:rsidR="00016F0D" w:rsidRDefault="00016F0D" w:rsidP="00AF76A9">
      <w:pPr>
        <w:spacing w:after="0"/>
      </w:pPr>
    </w:p>
    <w:p w:rsidR="00016F0D" w:rsidRPr="00C302D8" w:rsidRDefault="00016F0D" w:rsidP="00AF76A9">
      <w:pPr>
        <w:spacing w:after="0"/>
        <w:rPr>
          <w:b/>
          <w:bCs/>
        </w:rPr>
      </w:pPr>
      <w:r w:rsidRPr="00C302D8">
        <w:rPr>
          <w:b/>
          <w:bCs/>
        </w:rPr>
        <w:t xml:space="preserve">Part </w:t>
      </w:r>
      <w:r>
        <w:rPr>
          <w:b/>
          <w:bCs/>
        </w:rPr>
        <w:t>I</w:t>
      </w:r>
      <w:r w:rsidRPr="00C302D8">
        <w:rPr>
          <w:b/>
          <w:bCs/>
        </w:rPr>
        <w:t>II:  Refund Request Narrative</w:t>
      </w:r>
    </w:p>
    <w:p w:rsidR="00016F0D" w:rsidRDefault="00016F0D" w:rsidP="00AF76A9">
      <w:pPr>
        <w:spacing w:after="0"/>
      </w:pPr>
      <w:r>
        <w:t>State here (in narrative form) the facts and circumstances surrounding the request for refund of City of Nicholasville Occupational License Taxes.</w:t>
      </w:r>
    </w:p>
    <w:p w:rsidR="00016F0D" w:rsidRDefault="00016F0D" w:rsidP="00AF76A9">
      <w:pPr>
        <w:spacing w:after="0"/>
      </w:pPr>
    </w:p>
    <w:p w:rsidR="00016F0D" w:rsidRDefault="00016F0D" w:rsidP="00AF76A9">
      <w:pPr>
        <w:spacing w:after="0"/>
      </w:pPr>
    </w:p>
    <w:p w:rsidR="00016F0D" w:rsidRDefault="00016F0D" w:rsidP="00AF76A9">
      <w:pPr>
        <w:spacing w:after="0"/>
      </w:pPr>
    </w:p>
    <w:p w:rsidR="00016F0D" w:rsidRDefault="00016F0D" w:rsidP="00AF76A9">
      <w:pPr>
        <w:spacing w:after="0"/>
      </w:pPr>
    </w:p>
    <w:p w:rsidR="00016F0D" w:rsidRDefault="00016F0D" w:rsidP="00AF76A9">
      <w:pPr>
        <w:spacing w:after="0"/>
      </w:pPr>
    </w:p>
    <w:p w:rsidR="00016F0D" w:rsidRDefault="00016F0D" w:rsidP="00AF76A9">
      <w:pPr>
        <w:spacing w:after="0"/>
      </w:pPr>
    </w:p>
    <w:p w:rsidR="00016F0D" w:rsidRDefault="00016F0D" w:rsidP="004D3878">
      <w:pPr>
        <w:spacing w:after="0"/>
      </w:pPr>
    </w:p>
    <w:p w:rsidR="00016F0D" w:rsidRDefault="00016F0D" w:rsidP="004D3878">
      <w:pPr>
        <w:spacing w:after="0"/>
      </w:pPr>
    </w:p>
    <w:p w:rsidR="00016F0D" w:rsidRDefault="00016F0D" w:rsidP="004D3878">
      <w:pPr>
        <w:spacing w:after="0"/>
      </w:pPr>
    </w:p>
    <w:p w:rsidR="00016F0D" w:rsidRDefault="00016F0D" w:rsidP="004D3878">
      <w:pPr>
        <w:spacing w:after="0"/>
      </w:pPr>
    </w:p>
    <w:p w:rsidR="00016F0D" w:rsidRDefault="00016F0D" w:rsidP="004D3878">
      <w:pPr>
        <w:spacing w:after="0"/>
      </w:pPr>
    </w:p>
    <w:p w:rsidR="00016F0D" w:rsidRPr="004D3878" w:rsidRDefault="00016F0D" w:rsidP="004D3878">
      <w:pPr>
        <w:spacing w:after="0"/>
      </w:pPr>
      <w:r>
        <w:rPr>
          <w:noProof/>
        </w:rPr>
        <w:pict>
          <v:shape id="_x0000_s1037" type="#_x0000_t32" style="position:absolute;margin-left:344.25pt;margin-top:14.5pt;width:50.25pt;height:0;z-index:251650048" o:connectortype="straight"/>
        </w:pict>
      </w:r>
      <w:r>
        <w:rPr>
          <w:noProof/>
        </w:rPr>
        <w:pict>
          <v:shape id="_x0000_s1038" type="#_x0000_t32" style="position:absolute;margin-left:270.75pt;margin-top:14.5pt;width:50.25pt;height:0;z-index:251649024" o:connectortype="straight"/>
        </w:pict>
      </w:r>
      <w:r>
        <w:t xml:space="preserve">Has the situation been corrected with Payroll Department?                        Yes  </w:t>
      </w:r>
      <w:r>
        <w:tab/>
      </w:r>
      <w:r>
        <w:tab/>
        <w:t xml:space="preserve">  No</w:t>
      </w:r>
      <w:r>
        <w:rPr>
          <w:b/>
          <w:bCs/>
        </w:rPr>
        <w:br w:type="page"/>
      </w:r>
    </w:p>
    <w:p w:rsidR="00016F0D" w:rsidRDefault="00016F0D" w:rsidP="00AF76A9">
      <w:pPr>
        <w:spacing w:after="0"/>
        <w:rPr>
          <w:b/>
          <w:bCs/>
        </w:rPr>
      </w:pPr>
      <w:r w:rsidRPr="00C302D8">
        <w:rPr>
          <w:b/>
          <w:bCs/>
        </w:rPr>
        <w:t xml:space="preserve">Part </w:t>
      </w:r>
      <w:r>
        <w:rPr>
          <w:b/>
          <w:bCs/>
        </w:rPr>
        <w:t>IV:  Days Worked Outside City</w:t>
      </w:r>
    </w:p>
    <w:p w:rsidR="00016F0D" w:rsidRDefault="00016F0D" w:rsidP="00AF76A9">
      <w:pPr>
        <w:spacing w:after="0"/>
        <w:rPr>
          <w:b/>
          <w:bCs/>
        </w:rPr>
      </w:pPr>
    </w:p>
    <w:p w:rsidR="00016F0D" w:rsidRDefault="00016F0D" w:rsidP="00AF76A9">
      <w:pPr>
        <w:spacing w:after="0"/>
      </w:pPr>
      <w:r w:rsidRPr="00582CFC">
        <w:rPr>
          <w:bCs/>
        </w:rPr>
        <w:t>List</w:t>
      </w:r>
      <w:r>
        <w:t xml:space="preserve"> below work performed outside the City of Nicholasville.  (If needed, a separate listing of the information requested below may be attached.)   Please note that if you are assigned to an office located within the City of Nicholasville vacation pay, comp pay, sick leave pay, holidays, and similar pay are considered work within the City of Nicholasville.</w:t>
      </w:r>
    </w:p>
    <w:p w:rsidR="00016F0D" w:rsidRDefault="00016F0D" w:rsidP="00AF76A9">
      <w:pPr>
        <w:spacing w:after="0"/>
      </w:pPr>
    </w:p>
    <w:p w:rsidR="00016F0D" w:rsidRDefault="00016F0D" w:rsidP="00AF76A9">
      <w:pPr>
        <w:spacing w:after="0"/>
      </w:pPr>
      <w:r>
        <w:t>If you worked in another Kentucky district, you may owe occupational licenses tax to that district.  You will need to contact those districts for details.</w:t>
      </w:r>
    </w:p>
    <w:p w:rsidR="00016F0D" w:rsidRDefault="00016F0D" w:rsidP="00AF76A9">
      <w:pPr>
        <w:spacing w:after="0"/>
      </w:pPr>
    </w:p>
    <w:p w:rsidR="00016F0D" w:rsidRDefault="00016F0D" w:rsidP="00F821DE">
      <w:pPr>
        <w:spacing w:after="0"/>
      </w:pPr>
      <w:r>
        <w:t>Effective June 29, 2021, KRS Chapter 67 allows tax districts to share employee refund applications and any related information with other tax districts referenced in the application or related information.</w:t>
      </w:r>
    </w:p>
    <w:p w:rsidR="00016F0D" w:rsidRDefault="00016F0D" w:rsidP="00AF76A9">
      <w:pPr>
        <w:spacing w:after="0"/>
      </w:pPr>
    </w:p>
    <w:p w:rsidR="00016F0D" w:rsidRDefault="00016F0D" w:rsidP="00472170">
      <w:pPr>
        <w:spacing w:after="0"/>
        <w:jc w:val="center"/>
      </w:pPr>
      <w:r>
        <w:object w:dxaOrig="7844" w:dyaOrig="8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407.25pt" o:ole="">
            <v:imagedata r:id="rId8" o:title=""/>
          </v:shape>
          <o:OLEObject Type="Embed" ProgID="Excel.Sheet.8" ShapeID="_x0000_i1025" DrawAspect="Content" ObjectID="_1702202111" r:id="rId9"/>
        </w:object>
      </w:r>
    </w:p>
    <w:p w:rsidR="00016F0D" w:rsidRDefault="00016F0D" w:rsidP="00AF76A9">
      <w:pPr>
        <w:spacing w:after="0"/>
      </w:pPr>
    </w:p>
    <w:p w:rsidR="00016F0D" w:rsidRDefault="00016F0D">
      <w:pPr>
        <w:rPr>
          <w:b/>
          <w:bCs/>
        </w:rPr>
      </w:pPr>
      <w:r>
        <w:rPr>
          <w:b/>
          <w:bCs/>
        </w:rPr>
        <w:br w:type="page"/>
      </w:r>
    </w:p>
    <w:p w:rsidR="00016F0D" w:rsidRPr="00FB3A2B" w:rsidRDefault="00016F0D" w:rsidP="00AF76A9">
      <w:pPr>
        <w:spacing w:after="0"/>
        <w:rPr>
          <w:b/>
          <w:bCs/>
        </w:rPr>
      </w:pPr>
      <w:r w:rsidRPr="00BF46F8">
        <w:rPr>
          <w:b/>
          <w:bCs/>
        </w:rPr>
        <w:t>Part V:  Refund Request</w:t>
      </w:r>
    </w:p>
    <w:p w:rsidR="00016F0D" w:rsidRDefault="00016F0D" w:rsidP="00FB3A2B">
      <w:pPr>
        <w:pStyle w:val="ListParagraph"/>
        <w:spacing w:after="0"/>
      </w:pPr>
    </w:p>
    <w:p w:rsidR="00016F0D" w:rsidRDefault="00016F0D" w:rsidP="00AF76A9">
      <w:pPr>
        <w:spacing w:after="0"/>
      </w:pPr>
    </w:p>
    <w:p w:rsidR="00016F0D" w:rsidRDefault="00016F0D" w:rsidP="006673CA">
      <w:pPr>
        <w:spacing w:after="0"/>
      </w:pPr>
      <w:r>
        <w:rPr>
          <w:noProof/>
        </w:rPr>
        <w:pict>
          <v:shape id="_x0000_s1039" type="#_x0000_t32" style="position:absolute;margin-left:297.75pt;margin-top:13.55pt;width:180pt;height:0;z-index:251675648" o:connectortype="straight"/>
        </w:pict>
      </w:r>
      <w:r>
        <w:rPr>
          <w:noProof/>
        </w:rPr>
        <w:pict>
          <v:shape id="_x0000_s1040" type="#_x0000_t32" style="position:absolute;margin-left:62.25pt;margin-top:13.55pt;width:180pt;height:0;z-index:251651072" o:connectortype="straight"/>
        </w:pict>
      </w:r>
      <w:r>
        <w:t xml:space="preserve">Period From: </w:t>
      </w:r>
      <w:r>
        <w:tab/>
      </w:r>
      <w:r>
        <w:tab/>
      </w:r>
      <w:r>
        <w:tab/>
      </w:r>
      <w:r>
        <w:tab/>
      </w:r>
      <w:r>
        <w:tab/>
      </w:r>
      <w:r>
        <w:tab/>
        <w:t xml:space="preserve">Period To:  </w:t>
      </w:r>
    </w:p>
    <w:p w:rsidR="00016F0D" w:rsidRDefault="00016F0D" w:rsidP="006673CA">
      <w:pPr>
        <w:spacing w:after="0"/>
      </w:pPr>
    </w:p>
    <w:p w:rsidR="00016F0D" w:rsidRDefault="00016F0D" w:rsidP="006673CA">
      <w:pPr>
        <w:spacing w:after="0"/>
      </w:pPr>
    </w:p>
    <w:p w:rsidR="00016F0D" w:rsidRDefault="00016F0D" w:rsidP="001A0925">
      <w:pPr>
        <w:spacing w:after="0"/>
        <w:jc w:val="center"/>
      </w:pPr>
      <w:r>
        <w:object w:dxaOrig="7515" w:dyaOrig="9285">
          <v:shape id="_x0000_i1026" type="#_x0000_t75" style="width:383.25pt;height:468.75pt" o:ole="">
            <v:imagedata r:id="rId10" o:title=""/>
          </v:shape>
          <o:OLEObject Type="Embed" ProgID="Excel.Sheet.8" ShapeID="_x0000_i1026" DrawAspect="Content" ObjectID="_1702202112" r:id="rId11"/>
        </w:object>
      </w:r>
    </w:p>
    <w:p w:rsidR="00016F0D" w:rsidRDefault="00016F0D">
      <w:pPr>
        <w:rPr>
          <w:b/>
          <w:bCs/>
        </w:rPr>
      </w:pPr>
      <w:r>
        <w:rPr>
          <w:b/>
          <w:bCs/>
        </w:rPr>
        <w:br w:type="page"/>
      </w:r>
    </w:p>
    <w:p w:rsidR="00016F0D" w:rsidRDefault="00016F0D" w:rsidP="00554F61">
      <w:pPr>
        <w:spacing w:after="0"/>
        <w:rPr>
          <w:b/>
          <w:bCs/>
        </w:rPr>
      </w:pPr>
      <w:r w:rsidRPr="003F7705">
        <w:rPr>
          <w:b/>
          <w:bCs/>
        </w:rPr>
        <w:t>Part V</w:t>
      </w:r>
      <w:r>
        <w:rPr>
          <w:b/>
          <w:bCs/>
        </w:rPr>
        <w:t>I</w:t>
      </w:r>
      <w:r w:rsidRPr="003F7705">
        <w:rPr>
          <w:b/>
          <w:bCs/>
        </w:rPr>
        <w:t>:  Employer Certification:</w:t>
      </w:r>
    </w:p>
    <w:p w:rsidR="00016F0D" w:rsidRPr="003F7705" w:rsidRDefault="00016F0D" w:rsidP="00554F61">
      <w:pPr>
        <w:spacing w:after="0"/>
        <w:rPr>
          <w:b/>
          <w:bCs/>
        </w:rPr>
      </w:pPr>
    </w:p>
    <w:p w:rsidR="00016F0D" w:rsidRDefault="00016F0D" w:rsidP="00554F61">
      <w:pPr>
        <w:spacing w:after="0"/>
      </w:pPr>
    </w:p>
    <w:p w:rsidR="00016F0D" w:rsidRDefault="00016F0D" w:rsidP="00554F61">
      <w:pPr>
        <w:spacing w:after="0"/>
      </w:pPr>
      <w:r>
        <w:rPr>
          <w:noProof/>
        </w:rPr>
        <w:pict>
          <v:shape id="_x0000_s1041" type="#_x0000_t32" style="position:absolute;margin-left:259.5pt;margin-top:11.05pt;width:180pt;height:0;z-index:251653120" o:connectortype="straight"/>
        </w:pict>
      </w:r>
      <w:r>
        <w:rPr>
          <w:noProof/>
        </w:rPr>
        <w:pict>
          <v:shape id="_x0000_s1042" type="#_x0000_t32" style="position:absolute;margin-left:8.25pt;margin-top:11.05pt;width:180pt;height:0;z-index:251652096" o:connectortype="straight"/>
        </w:pict>
      </w:r>
      <w:r>
        <w:t xml:space="preserve">I,                                                                           state that I am </w:t>
      </w:r>
    </w:p>
    <w:p w:rsidR="00016F0D" w:rsidRDefault="00016F0D" w:rsidP="00554F61">
      <w:pPr>
        <w:spacing w:after="0"/>
      </w:pPr>
      <w:r>
        <w:t xml:space="preserve">                               Name                                                                                       Title</w:t>
      </w:r>
    </w:p>
    <w:p w:rsidR="00016F0D" w:rsidRDefault="00016F0D" w:rsidP="00554F61">
      <w:pPr>
        <w:spacing w:after="0"/>
      </w:pPr>
    </w:p>
    <w:p w:rsidR="00016F0D" w:rsidRDefault="00016F0D" w:rsidP="00554F61">
      <w:pPr>
        <w:spacing w:after="0"/>
      </w:pPr>
    </w:p>
    <w:p w:rsidR="00016F0D" w:rsidRDefault="00016F0D" w:rsidP="00554F61">
      <w:pPr>
        <w:spacing w:after="0"/>
      </w:pPr>
      <w:r>
        <w:rPr>
          <w:noProof/>
        </w:rPr>
        <w:pict>
          <v:shape id="_x0000_s1043" type="#_x0000_t32" style="position:absolute;margin-left:236.25pt;margin-top:12.3pt;width:180pt;height:0;z-index:251655168" o:connectortype="straight"/>
        </w:pict>
      </w:r>
      <w:r>
        <w:rPr>
          <w:noProof/>
        </w:rPr>
        <w:pict>
          <v:shape id="_x0000_s1044" type="#_x0000_t32" style="position:absolute;margin-left:14.25pt;margin-top:12.3pt;width:189.75pt;height:0;z-index:251654144" o:connectortype="straight"/>
        </w:pict>
      </w:r>
      <w:r>
        <w:t xml:space="preserve">of                                                                                , that </w:t>
      </w:r>
    </w:p>
    <w:p w:rsidR="00016F0D" w:rsidRDefault="00016F0D" w:rsidP="00554F61">
      <w:pPr>
        <w:spacing w:after="0"/>
      </w:pPr>
      <w:r>
        <w:t xml:space="preserve">                        Employer’s Name                                                             Employee's Name</w:t>
      </w:r>
    </w:p>
    <w:p w:rsidR="00016F0D" w:rsidRDefault="00016F0D" w:rsidP="00554F61">
      <w:pPr>
        <w:spacing w:after="0"/>
      </w:pPr>
    </w:p>
    <w:p w:rsidR="00016F0D" w:rsidRDefault="00016F0D" w:rsidP="00554F61">
      <w:pPr>
        <w:spacing w:after="0"/>
      </w:pPr>
      <w:r>
        <w:t>is an employee of such Company, and that I have reviewed the above information supplied by the employee and that it is true and correct to the best of my knowledge and belief:</w:t>
      </w:r>
    </w:p>
    <w:p w:rsidR="00016F0D" w:rsidRDefault="00016F0D" w:rsidP="00554F61">
      <w:pPr>
        <w:spacing w:after="0"/>
      </w:pPr>
    </w:p>
    <w:p w:rsidR="00016F0D" w:rsidRDefault="00016F0D" w:rsidP="00554F61">
      <w:pPr>
        <w:spacing w:after="0"/>
      </w:pPr>
    </w:p>
    <w:p w:rsidR="00016F0D" w:rsidRDefault="00016F0D" w:rsidP="00554F61">
      <w:pPr>
        <w:spacing w:after="0"/>
      </w:pPr>
    </w:p>
    <w:p w:rsidR="00016F0D" w:rsidRDefault="00016F0D" w:rsidP="00554F61">
      <w:pPr>
        <w:spacing w:after="0"/>
      </w:pPr>
      <w:r>
        <w:rPr>
          <w:noProof/>
        </w:rPr>
        <w:pict>
          <v:shape id="_x0000_s1045" type="#_x0000_t32" style="position:absolute;margin-left:195.75pt;margin-top:10.4pt;width:276.75pt;height:0;z-index:251656192" o:connectortype="straight"/>
        </w:pict>
      </w:r>
    </w:p>
    <w:p w:rsidR="00016F0D" w:rsidRDefault="00016F0D" w:rsidP="00554F61">
      <w:pPr>
        <w:spacing w:after="0"/>
      </w:pPr>
      <w:r>
        <w:t xml:space="preserve">                                                                       </w:t>
      </w:r>
      <w:r>
        <w:tab/>
        <w:t xml:space="preserve">             Authorized Employer Representative Signature&amp; Date</w:t>
      </w:r>
    </w:p>
    <w:p w:rsidR="00016F0D" w:rsidRDefault="00016F0D" w:rsidP="00554F61">
      <w:pPr>
        <w:spacing w:after="0"/>
      </w:pPr>
    </w:p>
    <w:p w:rsidR="00016F0D" w:rsidRDefault="00016F0D" w:rsidP="00554F61">
      <w:pPr>
        <w:spacing w:after="0"/>
      </w:pPr>
    </w:p>
    <w:p w:rsidR="00016F0D" w:rsidRDefault="00016F0D" w:rsidP="00554F61">
      <w:pPr>
        <w:spacing w:after="0"/>
      </w:pPr>
    </w:p>
    <w:p w:rsidR="00016F0D" w:rsidRDefault="00016F0D" w:rsidP="00554F61">
      <w:pPr>
        <w:spacing w:after="0"/>
      </w:pPr>
    </w:p>
    <w:p w:rsidR="00016F0D" w:rsidRDefault="00016F0D" w:rsidP="00554F61">
      <w:pPr>
        <w:spacing w:after="0"/>
      </w:pPr>
    </w:p>
    <w:p w:rsidR="00016F0D" w:rsidRDefault="00016F0D" w:rsidP="003B62D1">
      <w:pPr>
        <w:spacing w:after="0"/>
      </w:pPr>
      <w:r>
        <w:t>State of Kentucky</w:t>
      </w:r>
    </w:p>
    <w:p w:rsidR="00016F0D" w:rsidRDefault="00016F0D" w:rsidP="003B62D1">
      <w:pPr>
        <w:spacing w:after="0"/>
      </w:pPr>
    </w:p>
    <w:p w:rsidR="00016F0D" w:rsidRDefault="00016F0D" w:rsidP="003B62D1">
      <w:pPr>
        <w:spacing w:after="0"/>
      </w:pPr>
    </w:p>
    <w:p w:rsidR="00016F0D" w:rsidRDefault="00016F0D" w:rsidP="003B62D1">
      <w:pPr>
        <w:spacing w:after="0"/>
      </w:pPr>
      <w:r>
        <w:rPr>
          <w:noProof/>
        </w:rPr>
        <w:pict>
          <v:shape id="_x0000_s1046" type="#_x0000_t32" style="position:absolute;margin-left:47.25pt;margin-top:13.65pt;width:180pt;height:0;z-index:251657216" o:connectortype="straight"/>
        </w:pict>
      </w:r>
      <w:r>
        <w:t>County of</w:t>
      </w:r>
    </w:p>
    <w:p w:rsidR="00016F0D" w:rsidRDefault="00016F0D" w:rsidP="003B62D1">
      <w:pPr>
        <w:spacing w:after="0"/>
      </w:pPr>
    </w:p>
    <w:p w:rsidR="00016F0D" w:rsidRDefault="00016F0D" w:rsidP="003B62D1">
      <w:pPr>
        <w:spacing w:after="0"/>
      </w:pPr>
      <w:r>
        <w:rPr>
          <w:noProof/>
        </w:rPr>
        <w:pict>
          <v:shape id="_x0000_s1047" type="#_x0000_t32" style="position:absolute;margin-left:354.75pt;margin-top:13.2pt;width:55.5pt;height:0;z-index:251659264" o:connectortype="straight"/>
        </w:pict>
      </w:r>
      <w:r>
        <w:rPr>
          <w:noProof/>
        </w:rPr>
        <w:pict>
          <v:shape id="_x0000_s1048" type="#_x0000_t32" style="position:absolute;margin-left:165pt;margin-top:13.2pt;width:163.5pt;height:0;z-index:251658240" o:connectortype="straight"/>
        </w:pict>
      </w:r>
      <w:r>
        <w:t>Subscribed and sworn before me by                                                                      this                         day of</w:t>
      </w:r>
    </w:p>
    <w:p w:rsidR="00016F0D" w:rsidRDefault="00016F0D" w:rsidP="003B62D1">
      <w:pPr>
        <w:spacing w:after="0"/>
      </w:pPr>
    </w:p>
    <w:p w:rsidR="00016F0D" w:rsidRDefault="00016F0D" w:rsidP="003B62D1">
      <w:pPr>
        <w:spacing w:after="0"/>
      </w:pPr>
    </w:p>
    <w:p w:rsidR="00016F0D" w:rsidRDefault="00016F0D" w:rsidP="003B62D1">
      <w:pPr>
        <w:spacing w:after="0"/>
      </w:pPr>
      <w:r>
        <w:rPr>
          <w:noProof/>
        </w:rPr>
        <w:pict>
          <v:shape id="_x0000_s1049" type="#_x0000_t32" style="position:absolute;margin-left:180.75pt;margin-top:13.2pt;width:46.5pt;height:0;z-index:251661312" o:connectortype="straight"/>
        </w:pict>
      </w:r>
      <w:r>
        <w:rPr>
          <w:noProof/>
        </w:rPr>
        <w:pict>
          <v:shape id="_x0000_s1050" type="#_x0000_t32" style="position:absolute;margin-left:3.75pt;margin-top:13.2pt;width:155.25pt;height:0;z-index:251660288" o:connectortype="straight"/>
        </w:pict>
      </w:r>
      <w:r>
        <w:t xml:space="preserve">                                                                 , 20                      .</w:t>
      </w:r>
    </w:p>
    <w:p w:rsidR="00016F0D" w:rsidRDefault="00016F0D" w:rsidP="003B62D1">
      <w:pPr>
        <w:spacing w:after="0"/>
      </w:pPr>
    </w:p>
    <w:p w:rsidR="00016F0D" w:rsidRDefault="00016F0D" w:rsidP="003B62D1">
      <w:pPr>
        <w:spacing w:after="0"/>
      </w:pPr>
    </w:p>
    <w:p w:rsidR="00016F0D" w:rsidRDefault="00016F0D" w:rsidP="003B62D1">
      <w:pPr>
        <w:spacing w:after="0"/>
      </w:pPr>
    </w:p>
    <w:p w:rsidR="00016F0D" w:rsidRDefault="00016F0D" w:rsidP="003B62D1">
      <w:pPr>
        <w:spacing w:after="0"/>
      </w:pPr>
    </w:p>
    <w:p w:rsidR="00016F0D" w:rsidRDefault="00016F0D" w:rsidP="003B62D1">
      <w:pPr>
        <w:spacing w:after="0"/>
      </w:pPr>
      <w:r>
        <w:rPr>
          <w:noProof/>
        </w:rPr>
        <w:pict>
          <v:shape id="_x0000_s1051" type="#_x0000_t32" style="position:absolute;margin-left:247.5pt;margin-top:12.75pt;width:218.25pt;height:.05pt;z-index:251662336" o:connectortype="straight"/>
        </w:pict>
      </w:r>
      <w:r>
        <w:tab/>
      </w:r>
      <w:r>
        <w:tab/>
      </w:r>
      <w:r>
        <w:tab/>
      </w:r>
      <w:r>
        <w:tab/>
      </w:r>
      <w:r>
        <w:tab/>
      </w:r>
      <w:r>
        <w:tab/>
      </w:r>
      <w:r>
        <w:tab/>
      </w:r>
    </w:p>
    <w:p w:rsidR="00016F0D" w:rsidRDefault="00016F0D" w:rsidP="003B62D1">
      <w:pPr>
        <w:spacing w:after="0"/>
      </w:pPr>
      <w:r>
        <w:tab/>
      </w:r>
      <w:r>
        <w:tab/>
      </w:r>
      <w:r>
        <w:tab/>
      </w:r>
      <w:r>
        <w:tab/>
      </w:r>
      <w:r>
        <w:tab/>
      </w:r>
      <w:r>
        <w:tab/>
      </w:r>
      <w:r>
        <w:tab/>
      </w:r>
      <w:r>
        <w:tab/>
        <w:t xml:space="preserve">                Notary Public</w:t>
      </w:r>
    </w:p>
    <w:p w:rsidR="00016F0D" w:rsidRDefault="00016F0D" w:rsidP="003B62D1">
      <w:pPr>
        <w:spacing w:after="0"/>
      </w:pPr>
    </w:p>
    <w:p w:rsidR="00016F0D" w:rsidRDefault="00016F0D" w:rsidP="003B62D1">
      <w:pPr>
        <w:spacing w:after="0"/>
      </w:pPr>
    </w:p>
    <w:p w:rsidR="00016F0D" w:rsidRDefault="00016F0D" w:rsidP="003B62D1">
      <w:pPr>
        <w:spacing w:after="0"/>
      </w:pPr>
    </w:p>
    <w:p w:rsidR="00016F0D" w:rsidRDefault="00016F0D" w:rsidP="003B62D1">
      <w:pPr>
        <w:spacing w:after="0"/>
      </w:pPr>
      <w:r>
        <w:rPr>
          <w:noProof/>
        </w:rPr>
        <w:pict>
          <v:shape id="_x0000_s1052" type="#_x0000_t32" style="position:absolute;margin-left:363.75pt;margin-top:13.05pt;width:134.25pt;height:.05pt;z-index:251663360" o:connectortype="straight"/>
        </w:pict>
      </w:r>
      <w:r>
        <w:tab/>
      </w:r>
      <w:r>
        <w:tab/>
      </w:r>
      <w:r>
        <w:tab/>
      </w:r>
      <w:r>
        <w:tab/>
      </w:r>
      <w:r>
        <w:tab/>
      </w:r>
      <w:r>
        <w:tab/>
      </w:r>
      <w:r>
        <w:tab/>
        <w:t>My Commission Expires:</w:t>
      </w:r>
    </w:p>
    <w:p w:rsidR="00016F0D" w:rsidRDefault="00016F0D">
      <w:r>
        <w:br w:type="page"/>
      </w:r>
    </w:p>
    <w:p w:rsidR="00016F0D" w:rsidRPr="00FB3A2B" w:rsidRDefault="00016F0D" w:rsidP="0037578E">
      <w:pPr>
        <w:spacing w:after="0"/>
        <w:rPr>
          <w:b/>
          <w:bCs/>
        </w:rPr>
      </w:pPr>
      <w:r w:rsidRPr="007E7860">
        <w:rPr>
          <w:b/>
          <w:bCs/>
        </w:rPr>
        <w:t>Part V</w:t>
      </w:r>
      <w:r>
        <w:rPr>
          <w:b/>
          <w:bCs/>
        </w:rPr>
        <w:t>II</w:t>
      </w:r>
      <w:r w:rsidRPr="007E7860">
        <w:rPr>
          <w:b/>
          <w:bCs/>
        </w:rPr>
        <w:t>:  Employee Certification:</w:t>
      </w:r>
    </w:p>
    <w:p w:rsidR="00016F0D" w:rsidRDefault="00016F0D" w:rsidP="0037578E">
      <w:pPr>
        <w:spacing w:after="0"/>
      </w:pPr>
    </w:p>
    <w:p w:rsidR="00016F0D" w:rsidRDefault="00016F0D" w:rsidP="0037578E">
      <w:pPr>
        <w:spacing w:after="0"/>
      </w:pPr>
    </w:p>
    <w:p w:rsidR="00016F0D" w:rsidRDefault="00016F0D" w:rsidP="0037578E">
      <w:pPr>
        <w:spacing w:after="0"/>
      </w:pPr>
      <w:r>
        <w:rPr>
          <w:noProof/>
        </w:rPr>
        <w:pict>
          <v:shape id="_x0000_s1053" type="#_x0000_t32" style="position:absolute;margin-left:10.5pt;margin-top:13.25pt;width:231.75pt;height:0;z-index:251666432" o:connectortype="straight"/>
        </w:pict>
      </w:r>
      <w:r>
        <w:t xml:space="preserve">I,     </w:t>
      </w:r>
      <w:r>
        <w:tab/>
      </w:r>
      <w:r>
        <w:tab/>
      </w:r>
      <w:r>
        <w:tab/>
      </w:r>
      <w:r>
        <w:tab/>
      </w:r>
      <w:r>
        <w:tab/>
      </w:r>
      <w:r>
        <w:tab/>
        <w:t xml:space="preserve">            , do hereby certify that the information contained in this application for refund of overpayment of Occupational License Taxes and all schedules and documentation submitted herewith, is true.</w:t>
      </w: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ind w:left="4320"/>
      </w:pPr>
      <w:r>
        <w:rPr>
          <w:noProof/>
        </w:rPr>
        <w:pict>
          <v:shape id="_x0000_s1054" type="#_x0000_t32" style="position:absolute;left:0;text-align:left;margin-left:251.25pt;margin-top:12.3pt;width:180pt;height:0;z-index:251667456" o:connectortype="straight"/>
        </w:pict>
      </w:r>
    </w:p>
    <w:p w:rsidR="00016F0D" w:rsidRDefault="00016F0D" w:rsidP="0037578E">
      <w:pPr>
        <w:spacing w:after="0"/>
      </w:pPr>
      <w:r>
        <w:tab/>
      </w:r>
      <w:r>
        <w:tab/>
      </w:r>
      <w:r>
        <w:tab/>
      </w:r>
      <w:r>
        <w:tab/>
      </w:r>
      <w:r>
        <w:tab/>
      </w:r>
      <w:r>
        <w:tab/>
      </w:r>
      <w:r>
        <w:tab/>
      </w:r>
      <w:r>
        <w:tab/>
        <w:t xml:space="preserve">    Employee's Signature</w:t>
      </w: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pPr>
      <w:r>
        <w:t>State of Kentucky</w:t>
      </w:r>
    </w:p>
    <w:p w:rsidR="00016F0D" w:rsidRDefault="00016F0D" w:rsidP="0037578E">
      <w:pPr>
        <w:spacing w:after="0"/>
      </w:pPr>
    </w:p>
    <w:p w:rsidR="00016F0D" w:rsidRDefault="00016F0D" w:rsidP="0037578E">
      <w:pPr>
        <w:spacing w:after="0"/>
      </w:pPr>
    </w:p>
    <w:p w:rsidR="00016F0D" w:rsidRDefault="00016F0D" w:rsidP="0037578E">
      <w:pPr>
        <w:spacing w:after="0"/>
      </w:pPr>
      <w:r>
        <w:rPr>
          <w:noProof/>
        </w:rPr>
        <w:pict>
          <v:shape id="_x0000_s1055" type="#_x0000_t32" style="position:absolute;margin-left:47.25pt;margin-top:13.65pt;width:180pt;height:0;z-index:251668480" o:connectortype="straight"/>
        </w:pict>
      </w:r>
      <w:r>
        <w:t xml:space="preserve">County of   </w:t>
      </w:r>
    </w:p>
    <w:p w:rsidR="00016F0D" w:rsidRDefault="00016F0D" w:rsidP="0037578E">
      <w:pPr>
        <w:spacing w:after="0"/>
      </w:pPr>
    </w:p>
    <w:p w:rsidR="00016F0D" w:rsidRDefault="00016F0D" w:rsidP="0037578E">
      <w:pPr>
        <w:spacing w:after="0"/>
      </w:pPr>
      <w:r>
        <w:rPr>
          <w:noProof/>
        </w:rPr>
        <w:pict>
          <v:shape id="_x0000_s1056" type="#_x0000_t32" style="position:absolute;margin-left:349.5pt;margin-top:13.2pt;width:55.5pt;height:0;z-index:251670528" o:connectortype="straight"/>
        </w:pict>
      </w:r>
      <w:r>
        <w:rPr>
          <w:noProof/>
        </w:rPr>
        <w:pict>
          <v:shape id="_x0000_s1057" type="#_x0000_t32" style="position:absolute;margin-left:165pt;margin-top:13.2pt;width:163.5pt;height:0;z-index:251669504" o:connectortype="straight"/>
        </w:pict>
      </w:r>
      <w:r>
        <w:t>Subscribed and sworn before me by                                                                     this                           day of</w:t>
      </w:r>
    </w:p>
    <w:p w:rsidR="00016F0D" w:rsidRDefault="00016F0D" w:rsidP="0037578E">
      <w:pPr>
        <w:spacing w:after="0"/>
      </w:pPr>
    </w:p>
    <w:p w:rsidR="00016F0D" w:rsidRDefault="00016F0D" w:rsidP="0037578E">
      <w:pPr>
        <w:spacing w:after="0"/>
      </w:pPr>
    </w:p>
    <w:p w:rsidR="00016F0D" w:rsidRDefault="00016F0D" w:rsidP="0037578E">
      <w:pPr>
        <w:spacing w:after="0"/>
      </w:pPr>
      <w:r>
        <w:rPr>
          <w:noProof/>
        </w:rPr>
        <w:pict>
          <v:shape id="_x0000_s1058" type="#_x0000_t32" style="position:absolute;margin-left:180.75pt;margin-top:13.2pt;width:46.5pt;height:0;z-index:251672576" o:connectortype="straight"/>
        </w:pict>
      </w:r>
      <w:r>
        <w:rPr>
          <w:noProof/>
        </w:rPr>
        <w:pict>
          <v:shape id="_x0000_s1059" type="#_x0000_t32" style="position:absolute;margin-left:3.75pt;margin-top:13.2pt;width:155.25pt;height:0;z-index:251671552" o:connectortype="straight"/>
        </w:pict>
      </w:r>
      <w:r>
        <w:rPr>
          <w:noProof/>
        </w:rPr>
        <w:t xml:space="preserve">                              </w:t>
      </w:r>
      <w:r>
        <w:t xml:space="preserve">                                    , 20                      .</w:t>
      </w: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pPr>
      <w:r>
        <w:rPr>
          <w:noProof/>
        </w:rPr>
        <w:pict>
          <v:shape id="_x0000_s1060" type="#_x0000_t32" style="position:absolute;margin-left:273.75pt;margin-top:12.75pt;width:163.5pt;height:0;z-index:251673600" o:connectortype="straight"/>
        </w:pict>
      </w:r>
      <w:r>
        <w:tab/>
      </w:r>
      <w:r>
        <w:tab/>
      </w:r>
      <w:r>
        <w:tab/>
      </w:r>
      <w:r>
        <w:tab/>
      </w:r>
      <w:r>
        <w:tab/>
      </w:r>
      <w:r>
        <w:tab/>
      </w:r>
      <w:r>
        <w:tab/>
      </w:r>
    </w:p>
    <w:p w:rsidR="00016F0D" w:rsidRDefault="00016F0D" w:rsidP="0037578E">
      <w:pPr>
        <w:spacing w:after="0"/>
      </w:pPr>
      <w:r>
        <w:tab/>
      </w:r>
      <w:r>
        <w:tab/>
      </w:r>
      <w:r>
        <w:tab/>
      </w:r>
      <w:r>
        <w:tab/>
      </w:r>
      <w:r>
        <w:tab/>
      </w:r>
      <w:r>
        <w:tab/>
      </w:r>
      <w:r>
        <w:tab/>
      </w:r>
      <w:r>
        <w:tab/>
        <w:t xml:space="preserve">                Notary Public</w:t>
      </w:r>
    </w:p>
    <w:p w:rsidR="00016F0D" w:rsidRDefault="00016F0D" w:rsidP="0037578E">
      <w:pPr>
        <w:spacing w:after="0"/>
      </w:pPr>
    </w:p>
    <w:p w:rsidR="00016F0D" w:rsidRDefault="00016F0D" w:rsidP="0037578E">
      <w:pPr>
        <w:spacing w:after="0"/>
      </w:pPr>
    </w:p>
    <w:p w:rsidR="00016F0D" w:rsidRDefault="00016F0D" w:rsidP="0037578E">
      <w:pPr>
        <w:spacing w:after="0"/>
      </w:pPr>
    </w:p>
    <w:p w:rsidR="00016F0D" w:rsidRDefault="00016F0D" w:rsidP="0037578E">
      <w:pPr>
        <w:spacing w:after="0"/>
      </w:pPr>
      <w:r>
        <w:rPr>
          <w:noProof/>
        </w:rPr>
        <w:pict>
          <v:shape id="_x0000_s1061" type="#_x0000_t32" style="position:absolute;margin-left:369.75pt;margin-top:13pt;width:134.25pt;height:.05pt;z-index:251674624" o:connectortype="straight"/>
        </w:pict>
      </w:r>
      <w:r>
        <w:tab/>
      </w:r>
      <w:r>
        <w:tab/>
      </w:r>
      <w:r>
        <w:tab/>
      </w:r>
      <w:r>
        <w:tab/>
      </w:r>
      <w:r>
        <w:tab/>
      </w:r>
      <w:r>
        <w:tab/>
      </w:r>
      <w:r>
        <w:tab/>
        <w:t>My Commission Expires:</w:t>
      </w:r>
    </w:p>
    <w:p w:rsidR="00016F0D" w:rsidRDefault="00016F0D" w:rsidP="00D7661D">
      <w:pPr>
        <w:spacing w:after="0"/>
        <w:jc w:val="center"/>
        <w:rPr>
          <w:b/>
          <w:bCs/>
        </w:rPr>
      </w:pPr>
    </w:p>
    <w:p w:rsidR="00016F0D" w:rsidRDefault="00016F0D">
      <w:pPr>
        <w:rPr>
          <w:b/>
          <w:bCs/>
        </w:rPr>
      </w:pPr>
      <w:r>
        <w:rPr>
          <w:b/>
          <w:bCs/>
        </w:rPr>
        <w:br w:type="page"/>
      </w:r>
    </w:p>
    <w:p w:rsidR="00016F0D" w:rsidRPr="003F7705" w:rsidRDefault="00016F0D" w:rsidP="00D7661D">
      <w:pPr>
        <w:spacing w:after="0"/>
        <w:jc w:val="center"/>
        <w:rPr>
          <w:b/>
          <w:bCs/>
        </w:rPr>
      </w:pPr>
      <w:r w:rsidRPr="003F7705">
        <w:rPr>
          <w:b/>
          <w:bCs/>
        </w:rPr>
        <w:t>Appendi</w:t>
      </w:r>
      <w:r>
        <w:rPr>
          <w:b/>
          <w:bCs/>
        </w:rPr>
        <w:t>x</w:t>
      </w:r>
    </w:p>
    <w:p w:rsidR="00016F0D" w:rsidRDefault="00016F0D" w:rsidP="00D7661D">
      <w:pPr>
        <w:spacing w:after="0"/>
        <w:jc w:val="center"/>
      </w:pPr>
    </w:p>
    <w:p w:rsidR="00016F0D" w:rsidRPr="00365E00" w:rsidRDefault="00016F0D" w:rsidP="00C3772E">
      <w:pPr>
        <w:pStyle w:val="ListParagraph"/>
        <w:numPr>
          <w:ilvl w:val="0"/>
          <w:numId w:val="6"/>
        </w:numPr>
        <w:spacing w:after="0"/>
        <w:rPr>
          <w:b/>
          <w:bCs/>
        </w:rPr>
      </w:pPr>
      <w:r w:rsidRPr="00365E00">
        <w:rPr>
          <w:b/>
          <w:bCs/>
        </w:rPr>
        <w:t>Provisions of Refund Request per City of Nicholasville Ordinance Sec. 27-8 Subsection (b):</w:t>
      </w:r>
    </w:p>
    <w:p w:rsidR="00016F0D" w:rsidRDefault="00016F0D" w:rsidP="00D7661D">
      <w:pPr>
        <w:spacing w:after="0"/>
      </w:pPr>
    </w:p>
    <w:p w:rsidR="00016F0D" w:rsidRDefault="00016F0D" w:rsidP="00C3772E">
      <w:pPr>
        <w:spacing w:after="0"/>
        <w:ind w:left="720"/>
        <w:rPr>
          <w:vertAlign w:val="superscript"/>
        </w:rPr>
      </w:pPr>
      <w:r>
        <w:t>An employee who has compensation attributable to activities performed outside the city, based on time spent outside the city, whose employer has withheld and remitted to this city, the occupational license tax on compensation attributable to activities performed outside the city, may file for a refund within two (2) years of the date prescribed by law for the filing of a return.</w:t>
      </w:r>
    </w:p>
    <w:p w:rsidR="00016F0D" w:rsidRDefault="00016F0D" w:rsidP="00C3772E">
      <w:pPr>
        <w:spacing w:after="0"/>
        <w:ind w:left="720"/>
        <w:rPr>
          <w:vertAlign w:val="superscript"/>
        </w:rPr>
      </w:pPr>
    </w:p>
    <w:p w:rsidR="00016F0D" w:rsidRPr="00C21FFA" w:rsidRDefault="00016F0D" w:rsidP="00C21FFA">
      <w:pPr>
        <w:spacing w:after="0"/>
        <w:ind w:left="720"/>
      </w:pPr>
      <w:r>
        <w:t>The employee shall provide a schedule and computation sufficient to verify the refund claim and the city may confirm with the employer the percentage of time spent outside the city and the amount of compensation attributable to activities performed outside the city prior to approval of the refund.</w:t>
      </w:r>
    </w:p>
    <w:sectPr w:rsidR="00016F0D" w:rsidRPr="00C21FFA" w:rsidSect="00DF4B7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0D" w:rsidRDefault="00016F0D" w:rsidP="004374CD">
      <w:pPr>
        <w:spacing w:after="0" w:line="240" w:lineRule="auto"/>
      </w:pPr>
      <w:r>
        <w:separator/>
      </w:r>
    </w:p>
  </w:endnote>
  <w:endnote w:type="continuationSeparator" w:id="0">
    <w:p w:rsidR="00016F0D" w:rsidRDefault="00016F0D" w:rsidP="0043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0D" w:rsidRDefault="00016F0D" w:rsidP="00472170">
    <w:pPr>
      <w:spacing w:after="0"/>
    </w:pPr>
    <w:fldSimple w:instr=" FILENAME  \p  \* MERGEFORMAT ">
      <w:r>
        <w:rPr>
          <w:noProof/>
        </w:rPr>
        <w:t>H:\Tax Office\Forms\Payroll Tax\Tax Refund Form Revised 12.08.2021.docx</w:t>
      </w:r>
    </w:fldSimple>
  </w:p>
  <w:p w:rsidR="00016F0D" w:rsidRPr="007029FC" w:rsidRDefault="00016F0D" w:rsidP="00472170">
    <w:pPr>
      <w:spacing w:after="0"/>
    </w:pPr>
    <w:r>
      <w:t>Revised 12/06/2021</w:t>
    </w:r>
    <w:r>
      <w:tab/>
    </w:r>
    <w:r>
      <w:tab/>
    </w:r>
    <w:r>
      <w:tab/>
    </w:r>
    <w:r>
      <w:tab/>
    </w:r>
    <w:r>
      <w:tab/>
    </w:r>
    <w:r>
      <w:tab/>
    </w:r>
    <w:r>
      <w:tab/>
    </w:r>
    <w:r>
      <w:tab/>
    </w:r>
    <w:r>
      <w:tab/>
      <w:t xml:space="preserve">Page </w:t>
    </w:r>
    <w:fldSimple w:instr=" PAGE ">
      <w:r>
        <w:rPr>
          <w:noProof/>
        </w:rPr>
        <w:t>1</w:t>
      </w:r>
    </w:fldSimple>
    <w:r>
      <w:t xml:space="preserve"> of </w:t>
    </w:r>
    <w:fldSimple w:instr=" NUMPAGES  ">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0D" w:rsidRDefault="00016F0D" w:rsidP="004374CD">
      <w:pPr>
        <w:spacing w:after="0" w:line="240" w:lineRule="auto"/>
      </w:pPr>
      <w:r>
        <w:separator/>
      </w:r>
    </w:p>
  </w:footnote>
  <w:footnote w:type="continuationSeparator" w:id="0">
    <w:p w:rsidR="00016F0D" w:rsidRDefault="00016F0D" w:rsidP="00437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76E7"/>
    <w:multiLevelType w:val="hybridMultilevel"/>
    <w:tmpl w:val="9B46676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BE21F4"/>
    <w:multiLevelType w:val="hybridMultilevel"/>
    <w:tmpl w:val="A00A3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962E41"/>
    <w:multiLevelType w:val="hybridMultilevel"/>
    <w:tmpl w:val="07E89C44"/>
    <w:lvl w:ilvl="0" w:tplc="5DBC606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CDB688D"/>
    <w:multiLevelType w:val="hybridMultilevel"/>
    <w:tmpl w:val="57AE03F4"/>
    <w:lvl w:ilvl="0" w:tplc="6D40AB3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D9B120F"/>
    <w:multiLevelType w:val="hybridMultilevel"/>
    <w:tmpl w:val="EA2ACA1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70E38C2"/>
    <w:multiLevelType w:val="hybridMultilevel"/>
    <w:tmpl w:val="06009250"/>
    <w:lvl w:ilvl="0" w:tplc="1C369E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F6F37D4"/>
    <w:multiLevelType w:val="hybridMultilevel"/>
    <w:tmpl w:val="964C6BD6"/>
    <w:lvl w:ilvl="0" w:tplc="7674E04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6A9"/>
    <w:rsid w:val="00016F0D"/>
    <w:rsid w:val="000508DE"/>
    <w:rsid w:val="00063415"/>
    <w:rsid w:val="00087026"/>
    <w:rsid w:val="00087A73"/>
    <w:rsid w:val="00095774"/>
    <w:rsid w:val="00097505"/>
    <w:rsid w:val="000B0360"/>
    <w:rsid w:val="000E27A9"/>
    <w:rsid w:val="00113A4F"/>
    <w:rsid w:val="001730CA"/>
    <w:rsid w:val="0019255A"/>
    <w:rsid w:val="001A0925"/>
    <w:rsid w:val="001B3643"/>
    <w:rsid w:val="001B4612"/>
    <w:rsid w:val="001C2CB4"/>
    <w:rsid w:val="001D287D"/>
    <w:rsid w:val="00203C16"/>
    <w:rsid w:val="00212A80"/>
    <w:rsid w:val="00227FBD"/>
    <w:rsid w:val="002319BC"/>
    <w:rsid w:val="00262FBF"/>
    <w:rsid w:val="002B5BB2"/>
    <w:rsid w:val="002D76E5"/>
    <w:rsid w:val="00301732"/>
    <w:rsid w:val="00314E6A"/>
    <w:rsid w:val="00355C72"/>
    <w:rsid w:val="00360376"/>
    <w:rsid w:val="00365E00"/>
    <w:rsid w:val="003716E7"/>
    <w:rsid w:val="0037578E"/>
    <w:rsid w:val="00394574"/>
    <w:rsid w:val="003B62D1"/>
    <w:rsid w:val="003B6898"/>
    <w:rsid w:val="003F7705"/>
    <w:rsid w:val="004374CD"/>
    <w:rsid w:val="00472170"/>
    <w:rsid w:val="004C30E3"/>
    <w:rsid w:val="004D0799"/>
    <w:rsid w:val="004D3878"/>
    <w:rsid w:val="005048BD"/>
    <w:rsid w:val="0052029D"/>
    <w:rsid w:val="00554F61"/>
    <w:rsid w:val="00561A24"/>
    <w:rsid w:val="00576EF5"/>
    <w:rsid w:val="00582CFC"/>
    <w:rsid w:val="005C1E1C"/>
    <w:rsid w:val="005D6C9B"/>
    <w:rsid w:val="005F24DE"/>
    <w:rsid w:val="00613C1B"/>
    <w:rsid w:val="006673CA"/>
    <w:rsid w:val="006845DF"/>
    <w:rsid w:val="006A7D48"/>
    <w:rsid w:val="007029FC"/>
    <w:rsid w:val="00707110"/>
    <w:rsid w:val="00784679"/>
    <w:rsid w:val="007E7860"/>
    <w:rsid w:val="008028C3"/>
    <w:rsid w:val="00811E4C"/>
    <w:rsid w:val="00815459"/>
    <w:rsid w:val="00836FAD"/>
    <w:rsid w:val="00854E84"/>
    <w:rsid w:val="00873566"/>
    <w:rsid w:val="00875DDB"/>
    <w:rsid w:val="008902EA"/>
    <w:rsid w:val="008961D5"/>
    <w:rsid w:val="008B1B58"/>
    <w:rsid w:val="008C1913"/>
    <w:rsid w:val="00916437"/>
    <w:rsid w:val="009420EA"/>
    <w:rsid w:val="00954AA0"/>
    <w:rsid w:val="00955C86"/>
    <w:rsid w:val="00991096"/>
    <w:rsid w:val="009B0FF3"/>
    <w:rsid w:val="009D0BA9"/>
    <w:rsid w:val="009E7149"/>
    <w:rsid w:val="00A0178D"/>
    <w:rsid w:val="00A275A0"/>
    <w:rsid w:val="00A754DA"/>
    <w:rsid w:val="00A77FF5"/>
    <w:rsid w:val="00AA3000"/>
    <w:rsid w:val="00AF7661"/>
    <w:rsid w:val="00AF76A9"/>
    <w:rsid w:val="00B53E6A"/>
    <w:rsid w:val="00B7403D"/>
    <w:rsid w:val="00B74424"/>
    <w:rsid w:val="00BD33D2"/>
    <w:rsid w:val="00BD3F37"/>
    <w:rsid w:val="00BE0406"/>
    <w:rsid w:val="00BE32A7"/>
    <w:rsid w:val="00BF46F8"/>
    <w:rsid w:val="00C06911"/>
    <w:rsid w:val="00C21FFA"/>
    <w:rsid w:val="00C302D8"/>
    <w:rsid w:val="00C3772E"/>
    <w:rsid w:val="00C47265"/>
    <w:rsid w:val="00C47D45"/>
    <w:rsid w:val="00D04372"/>
    <w:rsid w:val="00D07F97"/>
    <w:rsid w:val="00D7661D"/>
    <w:rsid w:val="00D80369"/>
    <w:rsid w:val="00DA05C0"/>
    <w:rsid w:val="00DD700F"/>
    <w:rsid w:val="00DF4B74"/>
    <w:rsid w:val="00E020AE"/>
    <w:rsid w:val="00EE71F0"/>
    <w:rsid w:val="00F00F6C"/>
    <w:rsid w:val="00F2791E"/>
    <w:rsid w:val="00F821DE"/>
    <w:rsid w:val="00FB3A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74"/>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6A9"/>
    <w:rPr>
      <w:rFonts w:cs="Times New Roman"/>
      <w:color w:val="0563C1"/>
      <w:u w:val="single"/>
    </w:rPr>
  </w:style>
  <w:style w:type="character" w:customStyle="1" w:styleId="UnresolvedMention">
    <w:name w:val="Unresolved Mention"/>
    <w:basedOn w:val="DefaultParagraphFont"/>
    <w:uiPriority w:val="99"/>
    <w:semiHidden/>
    <w:rsid w:val="00AF76A9"/>
    <w:rPr>
      <w:rFonts w:cs="Times New Roman"/>
      <w:color w:val="605E5C"/>
      <w:shd w:val="clear" w:color="auto" w:fill="E1DFDD"/>
    </w:rPr>
  </w:style>
  <w:style w:type="paragraph" w:styleId="ListParagraph">
    <w:name w:val="List Paragraph"/>
    <w:basedOn w:val="Normal"/>
    <w:uiPriority w:val="99"/>
    <w:qFormat/>
    <w:rsid w:val="00576EF5"/>
    <w:pPr>
      <w:ind w:left="720"/>
      <w:contextualSpacing/>
    </w:pPr>
  </w:style>
  <w:style w:type="paragraph" w:styleId="Header">
    <w:name w:val="header"/>
    <w:basedOn w:val="Normal"/>
    <w:link w:val="HeaderChar"/>
    <w:uiPriority w:val="99"/>
    <w:rsid w:val="004374C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374CD"/>
    <w:rPr>
      <w:rFonts w:cs="Times New Roman"/>
    </w:rPr>
  </w:style>
  <w:style w:type="paragraph" w:styleId="Footer">
    <w:name w:val="footer"/>
    <w:basedOn w:val="Normal"/>
    <w:link w:val="FooterChar"/>
    <w:uiPriority w:val="99"/>
    <w:rsid w:val="004374C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374CD"/>
    <w:rPr>
      <w:rFonts w:cs="Times New Roman"/>
    </w:rPr>
  </w:style>
  <w:style w:type="character" w:styleId="CommentReference">
    <w:name w:val="annotation reference"/>
    <w:basedOn w:val="DefaultParagraphFont"/>
    <w:uiPriority w:val="99"/>
    <w:semiHidden/>
    <w:rsid w:val="00A0178D"/>
    <w:rPr>
      <w:rFonts w:cs="Times New Roman"/>
      <w:sz w:val="16"/>
      <w:szCs w:val="16"/>
    </w:rPr>
  </w:style>
  <w:style w:type="paragraph" w:styleId="CommentText">
    <w:name w:val="annotation text"/>
    <w:basedOn w:val="Normal"/>
    <w:link w:val="CommentTextChar"/>
    <w:uiPriority w:val="99"/>
    <w:semiHidden/>
    <w:rsid w:val="00A0178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0178D"/>
    <w:rPr>
      <w:rFonts w:cs="Times New Roman"/>
      <w:sz w:val="20"/>
      <w:szCs w:val="20"/>
    </w:rPr>
  </w:style>
  <w:style w:type="paragraph" w:styleId="CommentSubject">
    <w:name w:val="annotation subject"/>
    <w:basedOn w:val="CommentText"/>
    <w:next w:val="CommentText"/>
    <w:link w:val="CommentSubjectChar"/>
    <w:uiPriority w:val="99"/>
    <w:semiHidden/>
    <w:rsid w:val="00A0178D"/>
    <w:rPr>
      <w:b/>
      <w:bCs/>
    </w:rPr>
  </w:style>
  <w:style w:type="character" w:customStyle="1" w:styleId="CommentSubjectChar">
    <w:name w:val="Comment Subject Char"/>
    <w:basedOn w:val="CommentTextChar"/>
    <w:link w:val="CommentSubject"/>
    <w:uiPriority w:val="99"/>
    <w:semiHidden/>
    <w:locked/>
    <w:rsid w:val="00A0178D"/>
    <w:rPr>
      <w:b/>
      <w:bCs/>
    </w:rPr>
  </w:style>
  <w:style w:type="paragraph" w:styleId="BalloonText">
    <w:name w:val="Balloon Text"/>
    <w:basedOn w:val="Normal"/>
    <w:link w:val="BalloonTextChar"/>
    <w:uiPriority w:val="99"/>
    <w:semiHidden/>
    <w:rsid w:val="00A01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098672">
      <w:marLeft w:val="0"/>
      <w:marRight w:val="0"/>
      <w:marTop w:val="0"/>
      <w:marBottom w:val="0"/>
      <w:divBdr>
        <w:top w:val="none" w:sz="0" w:space="0" w:color="auto"/>
        <w:left w:val="none" w:sz="0" w:space="0" w:color="auto"/>
        <w:bottom w:val="none" w:sz="0" w:space="0" w:color="auto"/>
        <w:right w:val="none" w:sz="0" w:space="0" w:color="auto"/>
      </w:divBdr>
    </w:div>
    <w:div w:id="1526098673">
      <w:marLeft w:val="0"/>
      <w:marRight w:val="0"/>
      <w:marTop w:val="0"/>
      <w:marBottom w:val="0"/>
      <w:divBdr>
        <w:top w:val="none" w:sz="0" w:space="0" w:color="auto"/>
        <w:left w:val="none" w:sz="0" w:space="0" w:color="auto"/>
        <w:bottom w:val="none" w:sz="0" w:space="0" w:color="auto"/>
        <w:right w:val="none" w:sz="0" w:space="0" w:color="auto"/>
      </w:divBdr>
    </w:div>
    <w:div w:id="1526098674">
      <w:marLeft w:val="0"/>
      <w:marRight w:val="0"/>
      <w:marTop w:val="0"/>
      <w:marBottom w:val="0"/>
      <w:divBdr>
        <w:top w:val="none" w:sz="0" w:space="0" w:color="auto"/>
        <w:left w:val="none" w:sz="0" w:space="0" w:color="auto"/>
        <w:bottom w:val="none" w:sz="0" w:space="0" w:color="auto"/>
        <w:right w:val="none" w:sz="0" w:space="0" w:color="auto"/>
      </w:divBdr>
    </w:div>
    <w:div w:id="1526098675">
      <w:marLeft w:val="0"/>
      <w:marRight w:val="0"/>
      <w:marTop w:val="0"/>
      <w:marBottom w:val="0"/>
      <w:divBdr>
        <w:top w:val="none" w:sz="0" w:space="0" w:color="auto"/>
        <w:left w:val="none" w:sz="0" w:space="0" w:color="auto"/>
        <w:bottom w:val="none" w:sz="0" w:space="0" w:color="auto"/>
        <w:right w:val="none" w:sz="0" w:space="0" w:color="auto"/>
      </w:divBdr>
    </w:div>
    <w:div w:id="1526098676">
      <w:marLeft w:val="0"/>
      <w:marRight w:val="0"/>
      <w:marTop w:val="0"/>
      <w:marBottom w:val="0"/>
      <w:divBdr>
        <w:top w:val="none" w:sz="0" w:space="0" w:color="auto"/>
        <w:left w:val="none" w:sz="0" w:space="0" w:color="auto"/>
        <w:bottom w:val="none" w:sz="0" w:space="0" w:color="auto"/>
        <w:right w:val="none" w:sz="0" w:space="0" w:color="auto"/>
      </w:divBdr>
    </w:div>
    <w:div w:id="1526098677">
      <w:marLeft w:val="0"/>
      <w:marRight w:val="0"/>
      <w:marTop w:val="0"/>
      <w:marBottom w:val="0"/>
      <w:divBdr>
        <w:top w:val="none" w:sz="0" w:space="0" w:color="auto"/>
        <w:left w:val="none" w:sz="0" w:space="0" w:color="auto"/>
        <w:bottom w:val="none" w:sz="0" w:space="0" w:color="auto"/>
        <w:right w:val="none" w:sz="0" w:space="0" w:color="auto"/>
      </w:divBdr>
    </w:div>
    <w:div w:id="1526098678">
      <w:marLeft w:val="0"/>
      <w:marRight w:val="0"/>
      <w:marTop w:val="0"/>
      <w:marBottom w:val="0"/>
      <w:divBdr>
        <w:top w:val="none" w:sz="0" w:space="0" w:color="auto"/>
        <w:left w:val="none" w:sz="0" w:space="0" w:color="auto"/>
        <w:bottom w:val="none" w:sz="0" w:space="0" w:color="auto"/>
        <w:right w:val="none" w:sz="0" w:space="0" w:color="auto"/>
      </w:divBdr>
    </w:div>
    <w:div w:id="1526098679">
      <w:marLeft w:val="0"/>
      <w:marRight w:val="0"/>
      <w:marTop w:val="0"/>
      <w:marBottom w:val="0"/>
      <w:divBdr>
        <w:top w:val="none" w:sz="0" w:space="0" w:color="auto"/>
        <w:left w:val="none" w:sz="0" w:space="0" w:color="auto"/>
        <w:bottom w:val="none" w:sz="0" w:space="0" w:color="auto"/>
        <w:right w:val="none" w:sz="0" w:space="0" w:color="auto"/>
      </w:divBdr>
    </w:div>
    <w:div w:id="1526098680">
      <w:marLeft w:val="0"/>
      <w:marRight w:val="0"/>
      <w:marTop w:val="0"/>
      <w:marBottom w:val="0"/>
      <w:divBdr>
        <w:top w:val="none" w:sz="0" w:space="0" w:color="auto"/>
        <w:left w:val="none" w:sz="0" w:space="0" w:color="auto"/>
        <w:bottom w:val="none" w:sz="0" w:space="0" w:color="auto"/>
        <w:right w:val="none" w:sz="0" w:space="0" w:color="auto"/>
      </w:divBdr>
    </w:div>
    <w:div w:id="1526098681">
      <w:marLeft w:val="0"/>
      <w:marRight w:val="0"/>
      <w:marTop w:val="0"/>
      <w:marBottom w:val="0"/>
      <w:divBdr>
        <w:top w:val="none" w:sz="0" w:space="0" w:color="auto"/>
        <w:left w:val="none" w:sz="0" w:space="0" w:color="auto"/>
        <w:bottom w:val="none" w:sz="0" w:space="0" w:color="auto"/>
        <w:right w:val="none" w:sz="0" w:space="0" w:color="auto"/>
      </w:divBdr>
    </w:div>
    <w:div w:id="1526098682">
      <w:marLeft w:val="0"/>
      <w:marRight w:val="0"/>
      <w:marTop w:val="0"/>
      <w:marBottom w:val="0"/>
      <w:divBdr>
        <w:top w:val="none" w:sz="0" w:space="0" w:color="auto"/>
        <w:left w:val="none" w:sz="0" w:space="0" w:color="auto"/>
        <w:bottom w:val="none" w:sz="0" w:space="0" w:color="auto"/>
        <w:right w:val="none" w:sz="0" w:space="0" w:color="auto"/>
      </w:divBdr>
    </w:div>
    <w:div w:id="1526098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holasvill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642</Words>
  <Characters>3663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Nicholasville – Tax Office</dc:title>
  <dc:subject/>
  <dc:creator>Kat Shadowland</dc:creator>
  <cp:keywords/>
  <dc:description/>
  <cp:lastModifiedBy>raven</cp:lastModifiedBy>
  <cp:revision>2</cp:revision>
  <cp:lastPrinted>2021-12-16T18:00:00Z</cp:lastPrinted>
  <dcterms:created xsi:type="dcterms:W3CDTF">2021-12-28T18:09:00Z</dcterms:created>
  <dcterms:modified xsi:type="dcterms:W3CDTF">2021-12-28T18:09:00Z</dcterms:modified>
</cp:coreProperties>
</file>